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7200"/>
        <w:gridCol w:w="144"/>
        <w:gridCol w:w="3456"/>
      </w:tblGrid>
      <w:tr w:rsidR="00CD39B4" w:rsidRPr="00B74446" w14:paraId="0FBA2669" w14:textId="77777777" w:rsidTr="00F2799F">
        <w:trPr>
          <w:trHeight w:hRule="exact" w:val="15310"/>
          <w:jc w:val="center"/>
        </w:trPr>
        <w:tc>
          <w:tcPr>
            <w:tcW w:w="7200" w:type="dxa"/>
          </w:tcPr>
          <w:tbl>
            <w:tblPr>
              <w:tblW w:w="71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głównej zawartości ulotki"/>
            </w:tblPr>
            <w:tblGrid>
              <w:gridCol w:w="7184"/>
            </w:tblGrid>
            <w:tr w:rsidR="00CD39B4" w14:paraId="6B712633" w14:textId="77777777" w:rsidTr="00FB5812">
              <w:trPr>
                <w:cantSplit/>
                <w:trHeight w:hRule="exact" w:val="5285"/>
              </w:trPr>
              <w:tc>
                <w:tcPr>
                  <w:tcW w:w="7184" w:type="dxa"/>
                </w:tcPr>
                <w:p w14:paraId="7353A86C" w14:textId="77777777" w:rsidR="00CD39B4" w:rsidRDefault="00A9423F">
                  <w:r>
                    <w:rPr>
                      <w:noProof/>
                    </w:rPr>
                    <w:drawing>
                      <wp:inline distT="0" distB="0" distL="0" distR="0" wp14:anchorId="4E230EB1" wp14:editId="31F77DEF">
                        <wp:extent cx="4295775" cy="3971925"/>
                        <wp:effectExtent l="0" t="0" r="9525" b="952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it zukowo 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5775" cy="397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39B4" w14:paraId="71CB3922" w14:textId="77777777" w:rsidTr="00FB5812">
              <w:trPr>
                <w:trHeight w:hRule="exact" w:val="7482"/>
              </w:trPr>
              <w:tc>
                <w:tcPr>
                  <w:tcW w:w="7184" w:type="dxa"/>
                </w:tcPr>
                <w:p w14:paraId="6ED3732D" w14:textId="77777777" w:rsidR="00CD39B4" w:rsidRDefault="00CD39B4">
                  <w:pPr>
                    <w:pStyle w:val="Podtytu"/>
                  </w:pPr>
                </w:p>
                <w:p w14:paraId="40F680E8" w14:textId="77777777" w:rsidR="00A9423F" w:rsidRDefault="00E97650" w:rsidP="00A9423F">
                  <w:pPr>
                    <w:pStyle w:val="Tytu"/>
                    <w:spacing w:line="180" w:lineRule="auto"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9423F">
                    <w:rPr>
                      <w:color w:val="FF0000"/>
                      <w:sz w:val="52"/>
                      <w:szCs w:val="52"/>
                    </w:rPr>
                    <w:t>ŻYJĘ ZDROWO</w:t>
                  </w:r>
                </w:p>
                <w:p w14:paraId="4BBC0BFD" w14:textId="77777777" w:rsidR="00CD39B4" w:rsidRPr="00A9423F" w:rsidRDefault="00E97650" w:rsidP="00A9423F">
                  <w:pPr>
                    <w:pStyle w:val="Tytu"/>
                    <w:spacing w:line="180" w:lineRule="auto"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9423F">
                    <w:rPr>
                      <w:color w:val="FF0000"/>
                      <w:sz w:val="52"/>
                      <w:szCs w:val="52"/>
                    </w:rPr>
                    <w:t>W GMINIE</w:t>
                  </w:r>
                  <w:r w:rsidR="00A9423F">
                    <w:rPr>
                      <w:color w:val="FF0000"/>
                      <w:sz w:val="52"/>
                      <w:szCs w:val="52"/>
                    </w:rPr>
                    <w:t xml:space="preserve"> </w:t>
                  </w:r>
                  <w:r w:rsidRPr="00A9423F">
                    <w:rPr>
                      <w:color w:val="FF0000"/>
                      <w:sz w:val="52"/>
                      <w:szCs w:val="52"/>
                    </w:rPr>
                    <w:t>ŻUKOWO</w:t>
                  </w:r>
                </w:p>
                <w:p w14:paraId="0824BC3C" w14:textId="77777777" w:rsidR="00CD39B4" w:rsidRPr="00A9423F" w:rsidRDefault="00E97650">
                  <w:pPr>
                    <w:pStyle w:val="Nagwek1"/>
                    <w:rPr>
                      <w:sz w:val="22"/>
                      <w:szCs w:val="22"/>
                    </w:rPr>
                  </w:pPr>
                  <w:r w:rsidRPr="00A9423F">
                    <w:rPr>
                      <w:sz w:val="22"/>
                      <w:szCs w:val="22"/>
                    </w:rPr>
                    <w:t xml:space="preserve">Uwaga Panie i Panowie, którzy chcą </w:t>
                  </w:r>
                  <w:r w:rsidR="00A9423F" w:rsidRPr="00A9423F">
                    <w:rPr>
                      <w:sz w:val="22"/>
                      <w:szCs w:val="22"/>
                    </w:rPr>
                    <w:t>zrzucić zbędne kilogramy</w:t>
                  </w:r>
                  <w:r w:rsidRPr="00A9423F">
                    <w:rPr>
                      <w:sz w:val="22"/>
                      <w:szCs w:val="22"/>
                    </w:rPr>
                    <w:t>.</w:t>
                  </w:r>
                </w:p>
                <w:p w14:paraId="0455FCAD" w14:textId="77777777" w:rsidR="00CD39B4" w:rsidRDefault="00E97650" w:rsidP="00E97650">
                  <w:r>
                    <w:t xml:space="preserve">Ruszają nabory do projektu sportowo – zdrowotnego.                      Cel - zredukowanie wagi ciała o 10 proc. przez trzy miesiące wspólnych ćwiczeń, wsparciu dietetyka i specjalistów od zdrowego stylu życia, zamiana tkanki tłuszczowej w tkankę mięśniową, wsparcie grupy ludzi borykających się z tym samym problemem.   To wszystko w ramach programu „Żyję zdrowo w gminie Żukowo”. </w:t>
                  </w:r>
                  <w:r w:rsidR="00FB5812">
                    <w:t>Warunkiem uczestnictwa jest wiek pomiędzy 35 a 60 rokiem życia oraz wartość BMI 25 i powyżej.</w:t>
                  </w:r>
                </w:p>
              </w:tc>
            </w:tr>
            <w:tr w:rsidR="00CD39B4" w14:paraId="08095C6D" w14:textId="77777777" w:rsidTr="00FB5812">
              <w:trPr>
                <w:trHeight w:hRule="exact" w:val="700"/>
              </w:trPr>
              <w:tc>
                <w:tcPr>
                  <w:tcW w:w="7184" w:type="dxa"/>
                  <w:vAlign w:val="bottom"/>
                </w:tcPr>
                <w:p w14:paraId="1C5BC7B6" w14:textId="77777777" w:rsidR="00CD39B4" w:rsidRDefault="00CD39B4"/>
              </w:tc>
            </w:tr>
          </w:tbl>
          <w:p w14:paraId="6A2B63C3" w14:textId="14C4175D" w:rsidR="00CD39B4" w:rsidRDefault="00D35DA3"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7EA7074C" wp14:editId="68CFE7C4">
                  <wp:extent cx="609600" cy="628015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A0311D">
              <w:rPr>
                <w:noProof/>
              </w:rPr>
              <w:drawing>
                <wp:inline distT="0" distB="0" distL="0" distR="0" wp14:anchorId="291354F4" wp14:editId="2FD56526">
                  <wp:extent cx="1304925" cy="758709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993" cy="79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7650">
              <w:t xml:space="preserve"> </w:t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22805C7F" wp14:editId="31693207">
                  <wp:extent cx="800100" cy="76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B MEDIC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2BB111BB" wp14:editId="43020EF2">
                  <wp:extent cx="732790" cy="69469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14:paraId="1D9F2973" w14:textId="77777777" w:rsidR="00CD39B4" w:rsidRDefault="00CD39B4"/>
        </w:tc>
        <w:tc>
          <w:tcPr>
            <w:tcW w:w="3456" w:type="dxa"/>
          </w:tcPr>
          <w:tbl>
            <w:tblPr>
              <w:tblW w:w="345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455"/>
            </w:tblGrid>
            <w:tr w:rsidR="00CD39B4" w14:paraId="7E955D9D" w14:textId="77777777" w:rsidTr="009C45B3">
              <w:trPr>
                <w:trHeight w:hRule="exact" w:val="11624"/>
              </w:trPr>
              <w:tc>
                <w:tcPr>
                  <w:tcW w:w="3455" w:type="dxa"/>
                  <w:shd w:val="clear" w:color="auto" w:fill="97C83C" w:themeFill="accent2"/>
                  <w:vAlign w:val="center"/>
                </w:tcPr>
                <w:p w14:paraId="7E05F30C" w14:textId="4BF6EF49" w:rsidR="00CD39B4" w:rsidRDefault="001E4AF7">
                  <w:pPr>
                    <w:pStyle w:val="Nagwek2"/>
                  </w:pPr>
                  <w:r>
                    <w:t xml:space="preserve">REKRUTACJA </w:t>
                  </w:r>
                  <w:r w:rsidR="00FB5812">
                    <w:t xml:space="preserve">   </w:t>
                  </w:r>
                  <w:r w:rsidR="002F1547">
                    <w:t>29</w:t>
                  </w:r>
                  <w:r w:rsidR="0082428C">
                    <w:t>.0</w:t>
                  </w:r>
                  <w:r w:rsidR="00AE1ACB">
                    <w:t>1</w:t>
                  </w:r>
                  <w:r w:rsidR="00FB5812">
                    <w:t>-</w:t>
                  </w:r>
                  <w:r w:rsidR="00AE1ACB">
                    <w:t>31</w:t>
                  </w:r>
                  <w:r>
                    <w:t>.02.20</w:t>
                  </w:r>
                  <w:r w:rsidR="0082428C">
                    <w:t>2</w:t>
                  </w:r>
                  <w:r w:rsidR="00AE1ACB">
                    <w:t>4</w:t>
                  </w:r>
                </w:p>
                <w:p w14:paraId="4549FE22" w14:textId="77777777" w:rsidR="00CD39B4" w:rsidRDefault="00CD39B4">
                  <w:pPr>
                    <w:pStyle w:val="Linia"/>
                  </w:pPr>
                </w:p>
                <w:p w14:paraId="42A7320C" w14:textId="6D83588F" w:rsidR="00CD39B4" w:rsidRDefault="00FB5812">
                  <w:pPr>
                    <w:pStyle w:val="Nagwek2"/>
                  </w:pPr>
                  <w:r>
                    <w:t xml:space="preserve">CZAS TRWANIA PROGRAMU </w:t>
                  </w:r>
                  <w:r w:rsidR="00A0311D">
                    <w:t>1</w:t>
                  </w:r>
                  <w:r w:rsidR="00AE1ACB">
                    <w:t>3</w:t>
                  </w:r>
                  <w:r>
                    <w:t>.0</w:t>
                  </w:r>
                  <w:r w:rsidR="0082428C">
                    <w:t>3</w:t>
                  </w:r>
                  <w:r>
                    <w:t>.20</w:t>
                  </w:r>
                  <w:r w:rsidR="0082428C">
                    <w:t>2</w:t>
                  </w:r>
                  <w:r w:rsidR="00AE1ACB">
                    <w:t>4</w:t>
                  </w:r>
                  <w:r>
                    <w:t>-</w:t>
                  </w:r>
                  <w:r w:rsidR="00AE1ACB">
                    <w:t>08</w:t>
                  </w:r>
                  <w:r>
                    <w:t>.0</w:t>
                  </w:r>
                  <w:r w:rsidR="00A0311D">
                    <w:t>6</w:t>
                  </w:r>
                  <w:r>
                    <w:t>.20</w:t>
                  </w:r>
                  <w:r w:rsidR="0082428C">
                    <w:t>2</w:t>
                  </w:r>
                  <w:r w:rsidR="00AE1ACB">
                    <w:t>4</w:t>
                  </w:r>
                </w:p>
                <w:p w14:paraId="2337CC14" w14:textId="77777777" w:rsidR="00CD39B4" w:rsidRDefault="00CD39B4">
                  <w:pPr>
                    <w:pStyle w:val="Linia"/>
                  </w:pPr>
                </w:p>
                <w:p w14:paraId="2E9CED50" w14:textId="77777777" w:rsidR="00CD39B4" w:rsidRDefault="00FB5812">
                  <w:pPr>
                    <w:pStyle w:val="Nagwek2"/>
                  </w:pPr>
                  <w:r>
                    <w:t>MIEJSCE OBIEKTY SPORTOWE GMINY ŻUKOWO</w:t>
                  </w:r>
                </w:p>
                <w:p w14:paraId="5548EBEE" w14:textId="77777777" w:rsidR="00CD39B4" w:rsidRDefault="00CD39B4">
                  <w:pPr>
                    <w:pStyle w:val="Linia"/>
                  </w:pPr>
                </w:p>
                <w:p w14:paraId="698FE971" w14:textId="72CBD0DC" w:rsidR="00FB5812" w:rsidRDefault="00FB5812">
                  <w:pPr>
                    <w:pStyle w:val="Nagwek2"/>
                  </w:pPr>
                  <w:r>
                    <w:t xml:space="preserve">SPOTKANIA W </w:t>
                  </w:r>
                  <w:r w:rsidR="00BF43CA">
                    <w:t>ŚRODY</w:t>
                  </w:r>
                  <w:r>
                    <w:t xml:space="preserve"> </w:t>
                  </w:r>
                </w:p>
                <w:p w14:paraId="50FB880A" w14:textId="20035457" w:rsidR="00FB5812" w:rsidRDefault="00FB5812">
                  <w:pPr>
                    <w:pStyle w:val="Nagwek2"/>
                  </w:pPr>
                  <w:r>
                    <w:t>18.</w:t>
                  </w:r>
                  <w:r w:rsidR="00BF43CA">
                    <w:t>3</w:t>
                  </w:r>
                  <w:r>
                    <w:t>0-20.</w:t>
                  </w:r>
                  <w:r w:rsidR="00BF43CA">
                    <w:t>3</w:t>
                  </w:r>
                  <w:r>
                    <w:t xml:space="preserve">0   SOBOTY </w:t>
                  </w:r>
                </w:p>
                <w:p w14:paraId="5C9EC85D" w14:textId="77777777" w:rsidR="00CD39B4" w:rsidRDefault="00FB5812">
                  <w:pPr>
                    <w:pStyle w:val="Nagwek2"/>
                  </w:pPr>
                  <w:r>
                    <w:t>9.00-10.00</w:t>
                  </w:r>
                </w:p>
                <w:p w14:paraId="527984BB" w14:textId="77777777" w:rsidR="00CD39B4" w:rsidRDefault="00CD39B4">
                  <w:pPr>
                    <w:pStyle w:val="Linia"/>
                  </w:pPr>
                </w:p>
                <w:p w14:paraId="1AE5D7D2" w14:textId="7BBFD9D2" w:rsidR="00CD39B4" w:rsidRDefault="009C45B3">
                  <w:pPr>
                    <w:pStyle w:val="Nagwek2"/>
                  </w:pPr>
                  <w:r>
                    <w:t xml:space="preserve">BADANIA REKRUTACYJNE </w:t>
                  </w:r>
                  <w:r w:rsidR="002F1547">
                    <w:t>1</w:t>
                  </w:r>
                  <w:r w:rsidR="009C0ABF">
                    <w:t>0</w:t>
                  </w:r>
                  <w:r w:rsidR="00A0311D">
                    <w:t>.02</w:t>
                  </w:r>
                  <w:r>
                    <w:t>-</w:t>
                  </w:r>
                  <w:r w:rsidR="009C0ABF">
                    <w:t>24</w:t>
                  </w:r>
                  <w:r>
                    <w:t>.0</w:t>
                  </w:r>
                  <w:r w:rsidR="009C0ABF">
                    <w:t>2</w:t>
                  </w:r>
                  <w:r>
                    <w:t>.20</w:t>
                  </w:r>
                  <w:r w:rsidR="000E7595">
                    <w:t>2</w:t>
                  </w:r>
                  <w:r w:rsidR="00AE1ACB">
                    <w:t>4</w:t>
                  </w:r>
                </w:p>
              </w:tc>
            </w:tr>
            <w:tr w:rsidR="00CD39B4" w14:paraId="7067F97D" w14:textId="77777777" w:rsidTr="00486029">
              <w:trPr>
                <w:trHeight w:hRule="exact" w:val="143"/>
              </w:trPr>
              <w:tc>
                <w:tcPr>
                  <w:tcW w:w="3455" w:type="dxa"/>
                </w:tcPr>
                <w:p w14:paraId="4335576E" w14:textId="77777777" w:rsidR="00CD39B4" w:rsidRDefault="00CD39B4"/>
              </w:tc>
            </w:tr>
            <w:tr w:rsidR="00CD39B4" w:rsidRPr="00B74446" w14:paraId="6A5E7CF1" w14:textId="77777777" w:rsidTr="00486029">
              <w:trPr>
                <w:trHeight w:hRule="exact" w:val="4362"/>
              </w:trPr>
              <w:tc>
                <w:tcPr>
                  <w:tcW w:w="3455" w:type="dxa"/>
                  <w:shd w:val="clear" w:color="auto" w:fill="E03177" w:themeFill="accent1"/>
                  <w:vAlign w:val="center"/>
                </w:tcPr>
                <w:p w14:paraId="5FDB2B24" w14:textId="77777777" w:rsidR="00B74446" w:rsidRPr="00B74446" w:rsidRDefault="00FB5812" w:rsidP="00B74446">
                  <w:pPr>
                    <w:pStyle w:val="Nagwek3"/>
                  </w:pPr>
                  <w:r>
                    <w:t>ZGLOSZENIA</w:t>
                  </w:r>
                  <w:r w:rsidR="00B74446">
                    <w:t xml:space="preserve"> oraz szczegóły</w:t>
                  </w:r>
                </w:p>
                <w:p w14:paraId="7612F24B" w14:textId="31B53BB7" w:rsidR="00CD39B4" w:rsidRDefault="00000000">
                  <w:pPr>
                    <w:pStyle w:val="Informacjekontaktowe"/>
                  </w:pPr>
                  <w:sdt>
                    <w:sdtPr>
                      <w:id w:val="857003158"/>
                      <w:placeholder>
                        <w:docPart w:val="FEDEFC36E9A84A56B537B103BA73E81F"/>
                      </w:placeholder>
                      <w15:appearance w15:val="hidden"/>
                      <w:text w:multiLine="1"/>
                    </w:sdtPr>
                    <w:sdtContent>
                      <w:r w:rsidR="00FB5812">
                        <w:t>OK</w:t>
                      </w:r>
                      <w:r w:rsidR="00B74446">
                        <w:t>i</w:t>
                      </w:r>
                      <w:r w:rsidR="00FB5812">
                        <w:t>S Ż</w:t>
                      </w:r>
                      <w:r w:rsidR="00B74446">
                        <w:t>ukowo</w:t>
                      </w:r>
                      <w:r w:rsidR="00FB5812">
                        <w:br/>
                      </w:r>
                      <w:r w:rsidR="00B74446">
                        <w:t>ul</w:t>
                      </w:r>
                      <w:r w:rsidR="00FB5812">
                        <w:t>.</w:t>
                      </w:r>
                      <w:r w:rsidR="00B74446">
                        <w:t xml:space="preserve"> </w:t>
                      </w:r>
                      <w:r w:rsidR="00A0311D">
                        <w:t>3 Maja 9B</w:t>
                      </w:r>
                      <w:r w:rsidR="00FB5812">
                        <w:br/>
                      </w:r>
                      <w:r w:rsidR="00B74446">
                        <w:t>tel</w:t>
                      </w:r>
                      <w:r w:rsidR="00FB5812">
                        <w:t>. 58 680-08-48</w:t>
                      </w:r>
                      <w:r w:rsidR="00FB5812">
                        <w:br/>
                        <w:t>+48 731-809-002</w:t>
                      </w:r>
                    </w:sdtContent>
                  </w:sdt>
                </w:p>
                <w:p w14:paraId="4FE62EDE" w14:textId="77777777" w:rsidR="00B74446" w:rsidRPr="00BF43CA" w:rsidRDefault="00FB5812">
                  <w:pPr>
                    <w:pStyle w:val="Informacjekontaktowe"/>
                    <w:rPr>
                      <w:lang w:val="en-US"/>
                    </w:rPr>
                  </w:pPr>
                  <w:r w:rsidRPr="00BF43CA">
                    <w:rPr>
                      <w:lang w:val="en-US"/>
                    </w:rPr>
                    <w:t xml:space="preserve">e-mail: </w:t>
                  </w:r>
                </w:p>
                <w:p w14:paraId="4CA0CBCC" w14:textId="77777777" w:rsidR="00CD39B4" w:rsidRPr="00BF43CA" w:rsidRDefault="00000000">
                  <w:pPr>
                    <w:pStyle w:val="Informacjekontaktowe"/>
                    <w:rPr>
                      <w:lang w:val="en-US"/>
                    </w:rPr>
                  </w:pPr>
                  <w:hyperlink r:id="rId12" w:history="1">
                    <w:r w:rsidR="00B74446" w:rsidRPr="00BF43CA">
                      <w:rPr>
                        <w:rStyle w:val="Hipercze"/>
                        <w:lang w:val="en-US"/>
                      </w:rPr>
                      <w:t>j.drazek@okis-zukowo.pl</w:t>
                    </w:r>
                  </w:hyperlink>
                </w:p>
                <w:p w14:paraId="4FB72015" w14:textId="77777777" w:rsidR="00B74446" w:rsidRPr="00A0311D" w:rsidRDefault="00000000">
                  <w:pPr>
                    <w:pStyle w:val="Informacjekontaktowe"/>
                  </w:pPr>
                  <w:hyperlink r:id="rId13" w:history="1">
                    <w:r w:rsidR="00B74446" w:rsidRPr="00A0311D">
                      <w:rPr>
                        <w:rStyle w:val="Hipercze"/>
                      </w:rPr>
                      <w:t>okis@okis-zukowo.pl</w:t>
                    </w:r>
                  </w:hyperlink>
                </w:p>
                <w:p w14:paraId="3F56B0B4" w14:textId="77777777" w:rsidR="00B74446" w:rsidRPr="00A0311D" w:rsidRDefault="00B74446">
                  <w:pPr>
                    <w:pStyle w:val="Informacjekontaktowe"/>
                  </w:pPr>
                </w:p>
                <w:p w14:paraId="7BC5B284" w14:textId="77777777" w:rsidR="00CD39B4" w:rsidRPr="00A0311D" w:rsidRDefault="00CD39B4">
                  <w:pPr>
                    <w:pStyle w:val="Data"/>
                  </w:pPr>
                </w:p>
              </w:tc>
            </w:tr>
          </w:tbl>
          <w:p w14:paraId="45EC27A8" w14:textId="77777777" w:rsidR="00CD39B4" w:rsidRPr="00A0311D" w:rsidRDefault="00CD39B4"/>
        </w:tc>
      </w:tr>
    </w:tbl>
    <w:p w14:paraId="73603D78" w14:textId="77777777" w:rsidR="00CD39B4" w:rsidRPr="00A0311D" w:rsidRDefault="00CD39B4">
      <w:pPr>
        <w:pStyle w:val="Bezodstpw"/>
      </w:pPr>
    </w:p>
    <w:sectPr w:rsidR="00CD39B4" w:rsidRPr="00A0311D" w:rsidSect="00E96952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50"/>
    <w:rsid w:val="000E7595"/>
    <w:rsid w:val="001749C4"/>
    <w:rsid w:val="001E4AF7"/>
    <w:rsid w:val="002F1547"/>
    <w:rsid w:val="00486029"/>
    <w:rsid w:val="0076554B"/>
    <w:rsid w:val="0082428C"/>
    <w:rsid w:val="00924147"/>
    <w:rsid w:val="0094257E"/>
    <w:rsid w:val="00967A78"/>
    <w:rsid w:val="009C0ABF"/>
    <w:rsid w:val="009C45B3"/>
    <w:rsid w:val="00A0311D"/>
    <w:rsid w:val="00A9423F"/>
    <w:rsid w:val="00AE1ACB"/>
    <w:rsid w:val="00B74446"/>
    <w:rsid w:val="00BA1715"/>
    <w:rsid w:val="00BF43CA"/>
    <w:rsid w:val="00CD39B4"/>
    <w:rsid w:val="00D35DA3"/>
    <w:rsid w:val="00DC4CA1"/>
    <w:rsid w:val="00E96952"/>
    <w:rsid w:val="00E97650"/>
    <w:rsid w:val="00EE4E9A"/>
    <w:rsid w:val="00F2799F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2C12A"/>
  <w15:chartTrackingRefBased/>
  <w15:docId w15:val="{544BA2A8-923A-4A11-848E-BAE3820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PodtytuZnak">
    <w:name w:val="Podtytuł Znak"/>
    <w:basedOn w:val="Domylnaczcionkaakapitu"/>
    <w:link w:val="Podtytu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ia">
    <w:name w:val="Linia"/>
    <w:basedOn w:val="Normalny"/>
    <w:next w:val="Nagwek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jekontaktowe">
    <w:name w:val="Informacje kontaktowe"/>
    <w:basedOn w:val="Normalny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ipercze">
    <w:name w:val="Hyperlink"/>
    <w:basedOn w:val="Domylnaczcionkaakapitu"/>
    <w:uiPriority w:val="99"/>
    <w:unhideWhenUsed/>
    <w:rsid w:val="00B74446"/>
    <w:rPr>
      <w:color w:val="24A5CD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kis@okis-zukowo.p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mailto:j.drazek@okis-zukowo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AppData\Roaming\Microsoft\Templates\Ulotka%20z%20zaproszeniem%20na%20wydarzenie%20sezono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EFC36E9A84A56B537B103BA73E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37B7E-B859-410D-AF2E-120A3D9EFFE6}"/>
      </w:docPartPr>
      <w:docPartBody>
        <w:p w:rsidR="00BE124D" w:rsidRDefault="0008429A">
          <w:pPr>
            <w:pStyle w:val="FEDEFC36E9A84A56B537B103BA73E81F"/>
          </w:pPr>
          <w:r>
            <w:rPr>
              <w:lang w:bidi="pl-PL"/>
            </w:rPr>
            <w:t>[Ulica]</w:t>
          </w:r>
          <w:r>
            <w:rPr>
              <w:lang w:bidi="pl-PL"/>
            </w:rPr>
            <w:br/>
            <w:t>[Kod pocztowy, miasto]</w:t>
          </w:r>
          <w:r>
            <w:rPr>
              <w:lang w:bidi="pl-PL"/>
            </w:rPr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9A"/>
    <w:rsid w:val="0003755C"/>
    <w:rsid w:val="0008429A"/>
    <w:rsid w:val="002904D8"/>
    <w:rsid w:val="00340911"/>
    <w:rsid w:val="00487A39"/>
    <w:rsid w:val="005B49D0"/>
    <w:rsid w:val="006B3258"/>
    <w:rsid w:val="0078575C"/>
    <w:rsid w:val="00A77679"/>
    <w:rsid w:val="00AF5181"/>
    <w:rsid w:val="00BE124D"/>
    <w:rsid w:val="00C02266"/>
    <w:rsid w:val="00CD1F3E"/>
    <w:rsid w:val="00DE2821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EDEFC36E9A84A56B537B103BA73E81F">
    <w:name w:val="FEDEFC36E9A84A56B537B103BA73E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OKIS Żukowo</cp:lastModifiedBy>
  <cp:revision>4</cp:revision>
  <cp:lastPrinted>2024-01-23T07:14:00Z</cp:lastPrinted>
  <dcterms:created xsi:type="dcterms:W3CDTF">2023-12-15T11:56:00Z</dcterms:created>
  <dcterms:modified xsi:type="dcterms:W3CDTF">2024-01-23T08:07:00Z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